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71" w:rsidRPr="00D42696" w:rsidRDefault="00917A71" w:rsidP="00917A71">
      <w:pPr>
        <w:tabs>
          <w:tab w:val="left" w:pos="5387"/>
        </w:tabs>
        <w:spacing w:before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załąc</w:t>
      </w:r>
      <w:r w:rsidRPr="00D42696">
        <w:rPr>
          <w:sz w:val="24"/>
          <w:szCs w:val="24"/>
        </w:rPr>
        <w:t xml:space="preserve">znik nr 1 </w:t>
      </w:r>
    </w:p>
    <w:p w:rsidR="00917A71" w:rsidRPr="00D42696" w:rsidRDefault="00917A71" w:rsidP="00917A71">
      <w:pPr>
        <w:tabs>
          <w:tab w:val="left" w:pos="5387"/>
        </w:tabs>
        <w:spacing w:before="240" w:line="240" w:lineRule="auto"/>
        <w:jc w:val="center"/>
        <w:rPr>
          <w:b/>
          <w:sz w:val="24"/>
          <w:szCs w:val="24"/>
        </w:rPr>
      </w:pPr>
      <w:r w:rsidRPr="00D42696">
        <w:rPr>
          <w:b/>
          <w:sz w:val="24"/>
          <w:szCs w:val="24"/>
        </w:rPr>
        <w:t>FORMULARZ ZGŁOSZENIOWY AKCJI LOKALNEJ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534"/>
        <w:gridCol w:w="6821"/>
      </w:tblGrid>
      <w:tr w:rsidR="00917A71" w:rsidRPr="00D42696" w:rsidTr="00206729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17A71" w:rsidRPr="00D42696" w:rsidRDefault="00917A71" w:rsidP="00917A71">
            <w:pPr>
              <w:numPr>
                <w:ilvl w:val="0"/>
                <w:numId w:val="3"/>
              </w:numPr>
              <w:spacing w:before="60" w:after="60" w:line="240" w:lineRule="auto"/>
              <w:ind w:left="714" w:hanging="357"/>
              <w:jc w:val="both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 xml:space="preserve">Tytuł i typ akcji lokalnej </w:t>
            </w:r>
            <w:r w:rsidRPr="00D42696">
              <w:t xml:space="preserve">(typ np. </w:t>
            </w:r>
            <w:proofErr w:type="spellStart"/>
            <w:r w:rsidRPr="00D42696">
              <w:t>flashmob</w:t>
            </w:r>
            <w:proofErr w:type="spellEnd"/>
            <w:r w:rsidRPr="00D42696">
              <w:t xml:space="preserve">, happening, spotkanie, piknik, dyskusja, debata, wykład, wystawa, pchli targ- czyli </w:t>
            </w:r>
            <w:r w:rsidRPr="00D42696">
              <w:rPr>
                <w:i/>
              </w:rPr>
              <w:t>dzielimy się tym co mamy, za czym nie tęsknimy</w:t>
            </w:r>
            <w:r w:rsidRPr="00D42696">
              <w:t>)</w:t>
            </w:r>
          </w:p>
        </w:tc>
      </w:tr>
      <w:tr w:rsidR="00917A71" w:rsidRPr="00D42696" w:rsidTr="00206729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71" w:rsidRPr="00D42696" w:rsidRDefault="00917A71" w:rsidP="00206729">
            <w:pPr>
              <w:spacing w:before="60" w:after="60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br/>
            </w:r>
          </w:p>
        </w:tc>
      </w:tr>
      <w:tr w:rsidR="00917A71" w:rsidRPr="00D42696" w:rsidTr="00206729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17A71" w:rsidRPr="00D42696" w:rsidRDefault="00917A71" w:rsidP="00917A71">
            <w:pPr>
              <w:numPr>
                <w:ilvl w:val="0"/>
                <w:numId w:val="3"/>
              </w:numPr>
              <w:spacing w:before="60" w:after="60" w:line="240" w:lineRule="auto"/>
              <w:ind w:left="714" w:hanging="357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>Wnioskowana kwota minigrantu</w:t>
            </w:r>
            <w:r w:rsidRPr="00D42696">
              <w:rPr>
                <w:rFonts w:cs="Arial"/>
                <w:vertAlign w:val="superscript"/>
              </w:rPr>
              <w:t>1)</w:t>
            </w:r>
          </w:p>
        </w:tc>
      </w:tr>
      <w:tr w:rsidR="00917A71" w:rsidRPr="00D42696" w:rsidTr="00206729">
        <w:trPr>
          <w:trHeight w:val="595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71" w:rsidRPr="00D42696" w:rsidRDefault="00917A71" w:rsidP="00206729">
            <w:pPr>
              <w:spacing w:before="60" w:after="60"/>
              <w:rPr>
                <w:rFonts w:eastAsia="Times New Roman" w:cs="Arial"/>
                <w:b/>
              </w:rPr>
            </w:pPr>
          </w:p>
        </w:tc>
      </w:tr>
      <w:tr w:rsidR="00917A71" w:rsidRPr="00D42696" w:rsidTr="00206729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17A71" w:rsidRPr="00D42696" w:rsidRDefault="00917A71" w:rsidP="00917A71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>Dane wnioskodawcy</w:t>
            </w: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 xml:space="preserve">Imię i nazwisko </w:t>
            </w:r>
            <w:r w:rsidRPr="00D42696">
              <w:rPr>
                <w:rFonts w:cs="Arial"/>
                <w:b/>
                <w:sz w:val="20"/>
                <w:szCs w:val="20"/>
              </w:rPr>
              <w:t>(koordynatora akcji lokalnej):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rPr>
                <w:rFonts w:eastAsia="Times New Roman" w:cs="Arial"/>
                <w:b/>
              </w:rPr>
            </w:pP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cs="Arial"/>
                <w:b/>
              </w:rPr>
            </w:pPr>
            <w:r w:rsidRPr="00D42696">
              <w:rPr>
                <w:rFonts w:cs="Arial"/>
                <w:b/>
              </w:rPr>
              <w:t xml:space="preserve">Nazwa </w:t>
            </w:r>
            <w:r>
              <w:rPr>
                <w:rFonts w:cs="Arial"/>
                <w:b/>
              </w:rPr>
              <w:t>organizacji/grupy nieformalnej</w:t>
            </w:r>
            <w:r w:rsidRPr="00D42696">
              <w:rPr>
                <w:rFonts w:cs="Arial"/>
                <w:b/>
              </w:rPr>
              <w:t xml:space="preserve">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rPr>
                <w:rFonts w:eastAsia="Times New Roman"/>
              </w:rPr>
            </w:pP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 xml:space="preserve">tel.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rPr>
                <w:rFonts w:eastAsia="Times New Roman"/>
              </w:rPr>
            </w:pP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>e-mail: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rPr>
                <w:rFonts w:eastAsia="Times New Roman"/>
              </w:rPr>
            </w:pP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cs="Arial"/>
                <w:b/>
              </w:rPr>
            </w:pPr>
            <w:r w:rsidRPr="00D42696">
              <w:rPr>
                <w:rFonts w:cs="Arial"/>
                <w:b/>
              </w:rPr>
              <w:t xml:space="preserve">Adres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47300F" w:rsidRDefault="00917A71" w:rsidP="00206729">
            <w:pPr>
              <w:spacing w:after="0" w:line="360" w:lineRule="auto"/>
              <w:rPr>
                <w:rFonts w:cs="Arial"/>
                <w:sz w:val="4"/>
                <w:szCs w:val="4"/>
              </w:rPr>
            </w:pPr>
          </w:p>
          <w:p w:rsidR="00917A71" w:rsidRPr="005A386E" w:rsidRDefault="00917A71" w:rsidP="00206729">
            <w:pPr>
              <w:spacing w:after="0" w:line="360" w:lineRule="auto"/>
              <w:rPr>
                <w:rFonts w:cs="Arial"/>
              </w:rPr>
            </w:pPr>
            <w:r w:rsidRPr="005A386E">
              <w:rPr>
                <w:rFonts w:cs="Arial"/>
              </w:rPr>
              <w:t>ulica, miejscowość, kod pocztowy ……………</w:t>
            </w:r>
            <w:r>
              <w:rPr>
                <w:rFonts w:cs="Arial"/>
              </w:rPr>
              <w:t>…………………………….</w:t>
            </w:r>
            <w:r w:rsidRPr="005A386E">
              <w:rPr>
                <w:rFonts w:cs="Arial"/>
              </w:rPr>
              <w:t>…………………</w:t>
            </w:r>
          </w:p>
          <w:p w:rsidR="00917A71" w:rsidRPr="005A386E" w:rsidRDefault="00917A71" w:rsidP="00206729">
            <w:pPr>
              <w:spacing w:after="0" w:line="360" w:lineRule="auto"/>
              <w:rPr>
                <w:rFonts w:cs="Arial"/>
              </w:rPr>
            </w:pPr>
            <w:r w:rsidRPr="005A386E">
              <w:rPr>
                <w:rFonts w:cs="Arial"/>
              </w:rPr>
              <w:t>osiedle/ sołectwo ………………………………………………………</w:t>
            </w:r>
            <w:r>
              <w:rPr>
                <w:rFonts w:cs="Arial"/>
              </w:rPr>
              <w:t>……………………………..</w:t>
            </w:r>
          </w:p>
          <w:p w:rsidR="00917A71" w:rsidRPr="0047300F" w:rsidRDefault="00917A71" w:rsidP="00206729">
            <w:pPr>
              <w:spacing w:before="60" w:after="60"/>
              <w:rPr>
                <w:rFonts w:cs="Arial"/>
              </w:rPr>
            </w:pPr>
            <w:r w:rsidRPr="005A386E">
              <w:rPr>
                <w:rFonts w:cs="Arial"/>
              </w:rPr>
              <w:t>powiat ………………………</w:t>
            </w:r>
            <w:r>
              <w:rPr>
                <w:rFonts w:cs="Arial"/>
              </w:rPr>
              <w:t>……..</w:t>
            </w:r>
            <w:r w:rsidRPr="005A386E">
              <w:rPr>
                <w:rFonts w:cs="Arial"/>
              </w:rPr>
              <w:t>…….województwo …………………………………</w:t>
            </w:r>
            <w:r>
              <w:rPr>
                <w:rFonts w:cs="Arial"/>
              </w:rPr>
              <w:t>………</w:t>
            </w: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D42696">
              <w:rPr>
                <w:rFonts w:cs="Arial"/>
                <w:b/>
              </w:rPr>
              <w:t xml:space="preserve">Nazwa banku </w:t>
            </w:r>
          </w:p>
          <w:p w:rsidR="00917A71" w:rsidRPr="00D42696" w:rsidRDefault="00917A71" w:rsidP="0020672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D42696">
              <w:rPr>
                <w:rFonts w:cs="Arial"/>
                <w:b/>
              </w:rPr>
              <w:t>i numer rachunku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after="0"/>
              <w:rPr>
                <w:rFonts w:eastAsia="Times New Roman"/>
              </w:rPr>
            </w:pPr>
          </w:p>
        </w:tc>
      </w:tr>
      <w:tr w:rsidR="00917A71" w:rsidRPr="00D42696" w:rsidTr="00206729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17A71" w:rsidRPr="00D42696" w:rsidRDefault="00917A71" w:rsidP="00917A71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>Opis akcji lokalnej</w:t>
            </w: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 xml:space="preserve">Czas </w:t>
            </w:r>
            <w:r>
              <w:rPr>
                <w:rFonts w:cs="Arial"/>
                <w:b/>
              </w:rPr>
              <w:t xml:space="preserve">i miejsce </w:t>
            </w:r>
            <w:r w:rsidRPr="00D42696">
              <w:rPr>
                <w:rFonts w:cs="Arial"/>
                <w:b/>
              </w:rPr>
              <w:t>realizacji</w:t>
            </w:r>
            <w:r w:rsidRPr="00D42696">
              <w:rPr>
                <w:rFonts w:cs="Arial"/>
              </w:rPr>
              <w:t>: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5A386E" w:rsidRDefault="00917A71" w:rsidP="00206729">
            <w:pPr>
              <w:spacing w:before="60" w:after="60" w:line="360" w:lineRule="auto"/>
              <w:rPr>
                <w:rFonts w:eastAsia="Times New Roman" w:cs="Arial"/>
              </w:rPr>
            </w:pPr>
            <w:r w:rsidRPr="005A386E">
              <w:rPr>
                <w:rFonts w:eastAsia="Times New Roman" w:cs="Arial"/>
              </w:rPr>
              <w:t>dzień/dni,</w:t>
            </w:r>
          </w:p>
          <w:p w:rsidR="00917A71" w:rsidRDefault="00917A71" w:rsidP="00206729">
            <w:pPr>
              <w:spacing w:before="60" w:after="60" w:line="360" w:lineRule="auto"/>
              <w:rPr>
                <w:rFonts w:eastAsia="Times New Roman" w:cs="Arial"/>
              </w:rPr>
            </w:pPr>
            <w:r w:rsidRPr="005A386E">
              <w:rPr>
                <w:rFonts w:eastAsia="Times New Roman" w:cs="Arial"/>
              </w:rPr>
              <w:t xml:space="preserve"> …………………………                godziny ………………...</w:t>
            </w:r>
          </w:p>
          <w:p w:rsidR="00917A71" w:rsidRPr="005A386E" w:rsidRDefault="00917A71" w:rsidP="00206729">
            <w:pPr>
              <w:spacing w:before="60" w:after="60" w:line="360" w:lineRule="auto"/>
              <w:rPr>
                <w:rFonts w:eastAsia="Times New Roman" w:cs="Arial"/>
                <w:i/>
              </w:rPr>
            </w:pPr>
            <w:r w:rsidRPr="005A386E">
              <w:rPr>
                <w:rFonts w:eastAsia="Times New Roman" w:cs="Arial"/>
                <w:i/>
              </w:rPr>
              <w:t>*</w:t>
            </w:r>
            <w:r w:rsidRPr="005A386E">
              <w:rPr>
                <w:i/>
              </w:rPr>
              <w:t xml:space="preserve"> w przypadku akcji jednodniowej </w:t>
            </w:r>
            <w:r>
              <w:rPr>
                <w:i/>
              </w:rPr>
              <w:t xml:space="preserve">proszę </w:t>
            </w:r>
            <w:r w:rsidRPr="005A386E">
              <w:rPr>
                <w:i/>
              </w:rPr>
              <w:t>podać datę</w:t>
            </w: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17A71" w:rsidRPr="00D42696" w:rsidRDefault="00917A71" w:rsidP="0020672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47300F" w:rsidRDefault="00917A71" w:rsidP="00206729">
            <w:pPr>
              <w:spacing w:after="0" w:line="360" w:lineRule="auto"/>
              <w:rPr>
                <w:rFonts w:cs="Arial"/>
                <w:sz w:val="4"/>
                <w:szCs w:val="4"/>
              </w:rPr>
            </w:pPr>
          </w:p>
          <w:p w:rsidR="00917A71" w:rsidRPr="005A386E" w:rsidRDefault="00917A71" w:rsidP="00206729">
            <w:pPr>
              <w:spacing w:after="0" w:line="360" w:lineRule="auto"/>
              <w:rPr>
                <w:rFonts w:cs="Arial"/>
              </w:rPr>
            </w:pPr>
            <w:r w:rsidRPr="005A386E">
              <w:rPr>
                <w:rFonts w:cs="Arial"/>
              </w:rPr>
              <w:t>ulica, miejscowość, kod pocztowy ……………</w:t>
            </w:r>
            <w:r>
              <w:rPr>
                <w:rFonts w:cs="Arial"/>
              </w:rPr>
              <w:t>…………………………….</w:t>
            </w:r>
            <w:r w:rsidRPr="005A386E">
              <w:rPr>
                <w:rFonts w:cs="Arial"/>
              </w:rPr>
              <w:t>…………………</w:t>
            </w:r>
          </w:p>
          <w:p w:rsidR="00917A71" w:rsidRPr="005A386E" w:rsidRDefault="00917A71" w:rsidP="00206729">
            <w:pPr>
              <w:spacing w:after="0" w:line="360" w:lineRule="auto"/>
              <w:rPr>
                <w:rFonts w:cs="Arial"/>
              </w:rPr>
            </w:pPr>
            <w:r w:rsidRPr="005A386E">
              <w:rPr>
                <w:rFonts w:cs="Arial"/>
              </w:rPr>
              <w:t>osiedle/ sołectwo ………………………………………………………</w:t>
            </w:r>
            <w:r>
              <w:rPr>
                <w:rFonts w:cs="Arial"/>
              </w:rPr>
              <w:t>……………………………..</w:t>
            </w:r>
          </w:p>
          <w:p w:rsidR="00917A71" w:rsidRPr="005A386E" w:rsidRDefault="00917A71" w:rsidP="00206729">
            <w:pPr>
              <w:spacing w:after="0" w:line="360" w:lineRule="auto"/>
              <w:rPr>
                <w:rFonts w:cs="Arial"/>
              </w:rPr>
            </w:pPr>
            <w:r w:rsidRPr="005A386E">
              <w:rPr>
                <w:rFonts w:cs="Arial"/>
              </w:rPr>
              <w:t>powiat ………………………</w:t>
            </w:r>
            <w:r>
              <w:rPr>
                <w:rFonts w:cs="Arial"/>
              </w:rPr>
              <w:t>……..</w:t>
            </w:r>
            <w:r w:rsidRPr="005A386E">
              <w:rPr>
                <w:rFonts w:cs="Arial"/>
              </w:rPr>
              <w:t>…….województwo …………………………………</w:t>
            </w:r>
            <w:r>
              <w:rPr>
                <w:rFonts w:cs="Arial"/>
              </w:rPr>
              <w:t>………</w:t>
            </w: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D42696">
              <w:rPr>
                <w:rFonts w:cs="Arial"/>
                <w:b/>
              </w:rPr>
              <w:t xml:space="preserve">Cele akcji lokalnej </w:t>
            </w:r>
          </w:p>
          <w:p w:rsidR="00917A71" w:rsidRPr="00D42696" w:rsidRDefault="00917A71" w:rsidP="0020672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D42696">
              <w:rPr>
                <w:rFonts w:cs="Arial"/>
              </w:rPr>
              <w:t>(max 3 cele)</w:t>
            </w:r>
            <w:r w:rsidRPr="00D42696">
              <w:rPr>
                <w:rFonts w:cs="Arial"/>
              </w:rPr>
              <w:br/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after="0"/>
              <w:rPr>
                <w:rFonts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Default="00917A71" w:rsidP="0020672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42696">
              <w:rPr>
                <w:rFonts w:cs="Arial"/>
                <w:b/>
              </w:rPr>
              <w:lastRenderedPageBreak/>
              <w:t>Kontekst i motywacja</w:t>
            </w:r>
            <w:r w:rsidRPr="00D42696">
              <w:rPr>
                <w:rFonts w:cs="Arial"/>
                <w:b/>
              </w:rPr>
              <w:br/>
            </w:r>
            <w:r w:rsidRPr="0083194A">
              <w:rPr>
                <w:rFonts w:cs="Arial"/>
                <w:sz w:val="20"/>
                <w:szCs w:val="20"/>
              </w:rPr>
              <w:t>Jak</w:t>
            </w:r>
            <w:r>
              <w:rPr>
                <w:rFonts w:cs="Arial"/>
                <w:sz w:val="20"/>
                <w:szCs w:val="20"/>
              </w:rPr>
              <w:t xml:space="preserve"> powstał pomysł </w:t>
            </w:r>
            <w:r>
              <w:rPr>
                <w:rFonts w:cs="Arial"/>
                <w:sz w:val="20"/>
                <w:szCs w:val="20"/>
              </w:rPr>
              <w:br/>
              <w:t>akcji lokalnej</w:t>
            </w:r>
            <w:r w:rsidRPr="0083194A">
              <w:rPr>
                <w:rFonts w:cs="Arial"/>
                <w:sz w:val="20"/>
                <w:szCs w:val="20"/>
              </w:rPr>
              <w:t xml:space="preserve">? </w:t>
            </w:r>
          </w:p>
          <w:p w:rsidR="00917A71" w:rsidRDefault="00917A71" w:rsidP="0020672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3194A">
              <w:rPr>
                <w:rFonts w:cs="Arial"/>
                <w:sz w:val="20"/>
                <w:szCs w:val="20"/>
              </w:rPr>
              <w:t xml:space="preserve">Dlaczego warto go zrealizować? </w:t>
            </w:r>
          </w:p>
          <w:p w:rsidR="00917A71" w:rsidRDefault="00917A71" w:rsidP="00206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94A">
              <w:rPr>
                <w:sz w:val="20"/>
                <w:szCs w:val="20"/>
              </w:rPr>
              <w:t>Skąd wiemy, że potencjalni uczestnicy będą nim zainteresowani?</w:t>
            </w:r>
          </w:p>
          <w:p w:rsidR="00917A71" w:rsidRPr="0047300F" w:rsidRDefault="00917A71" w:rsidP="00206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 akcja lokalna wpływa na rozwiązanie potrzeb, problemów? Na jakie wyzwania odpowiada?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17A71" w:rsidRPr="00D42696" w:rsidRDefault="00917A71" w:rsidP="0020672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D42696">
              <w:rPr>
                <w:rFonts w:cs="Arial"/>
                <w:b/>
              </w:rPr>
              <w:t xml:space="preserve">Beneficjenci </w:t>
            </w:r>
            <w:r w:rsidRPr="00D42696">
              <w:rPr>
                <w:rFonts w:cs="Arial"/>
                <w:b/>
              </w:rPr>
              <w:br/>
            </w:r>
            <w:r w:rsidRPr="0047300F">
              <w:rPr>
                <w:rFonts w:cs="Arial"/>
                <w:b/>
              </w:rPr>
              <w:t>(bezpośredni i pośredni)</w:t>
            </w:r>
          </w:p>
          <w:p w:rsidR="00917A71" w:rsidRPr="0083194A" w:rsidRDefault="00917A71" w:rsidP="00206729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83194A">
              <w:rPr>
                <w:rFonts w:cs="Arial"/>
                <w:sz w:val="20"/>
                <w:szCs w:val="20"/>
              </w:rPr>
              <w:t>Kto uczestniczy/ kto skorzysta na realizacji akcji lokalnej?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17A71" w:rsidRDefault="00917A71" w:rsidP="00206729">
            <w:pPr>
              <w:spacing w:after="0" w:line="240" w:lineRule="auto"/>
              <w:jc w:val="center"/>
              <w:rPr>
                <w:b/>
              </w:rPr>
            </w:pPr>
            <w:r w:rsidRPr="00D42696">
              <w:rPr>
                <w:b/>
              </w:rPr>
              <w:t xml:space="preserve">Zaangażowanie: </w:t>
            </w:r>
          </w:p>
          <w:p w:rsidR="00917A71" w:rsidRPr="00D42696" w:rsidRDefault="00917A71" w:rsidP="00206729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b/>
              </w:rPr>
              <w:t xml:space="preserve">w jakim stopniu akcja zakłada </w:t>
            </w:r>
            <w:r w:rsidRPr="00D42696">
              <w:rPr>
                <w:b/>
              </w:rPr>
              <w:t>aktywny udział społeczności lokalnej              i innych podmiotów?</w:t>
            </w:r>
            <w:r w:rsidRPr="00D42696">
              <w:t xml:space="preserve">  </w:t>
            </w:r>
            <w:r w:rsidRPr="0083194A">
              <w:rPr>
                <w:sz w:val="20"/>
                <w:szCs w:val="20"/>
              </w:rPr>
              <w:t>(Partnerzy akcji: np. lokalni przedsiębiorcy, organizacje pozarządowe, grupy nieformalne rodziców itd.)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D42696">
              <w:rPr>
                <w:rFonts w:cs="Arial"/>
                <w:b/>
              </w:rPr>
              <w:t xml:space="preserve">Opis działań podejmowanych </w:t>
            </w:r>
            <w:r w:rsidRPr="00D42696">
              <w:rPr>
                <w:rFonts w:cs="Arial"/>
                <w:b/>
              </w:rPr>
              <w:br/>
              <w:t xml:space="preserve">w ramach akcji lokalnej (harmonogram): </w:t>
            </w:r>
          </w:p>
          <w:p w:rsidR="00917A71" w:rsidRPr="0047300F" w:rsidRDefault="00917A71" w:rsidP="00206729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47300F">
              <w:rPr>
                <w:rFonts w:cs="Arial"/>
                <w:i/>
                <w:sz w:val="20"/>
                <w:szCs w:val="20"/>
              </w:rPr>
              <w:t>max 2000 znaków ze spacjami</w:t>
            </w:r>
          </w:p>
          <w:p w:rsidR="00917A71" w:rsidRPr="00435178" w:rsidRDefault="00917A71" w:rsidP="0020672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35178">
              <w:rPr>
                <w:rFonts w:cs="Arial"/>
                <w:sz w:val="20"/>
                <w:szCs w:val="20"/>
              </w:rPr>
              <w:t>Prosimy uwzględnić jakie rozwiązania projektu „MAM DZIECKO-PRACUJĘ(…)” mogą być wykorzystane              w akcji lokalnej?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before="60" w:after="6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before="60" w:after="60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17A71" w:rsidRPr="00D42696" w:rsidRDefault="00917A71" w:rsidP="0020672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  <w:p w:rsidR="00917A71" w:rsidRPr="0083194A" w:rsidRDefault="00917A71" w:rsidP="0020672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42696">
              <w:rPr>
                <w:rFonts w:cs="Arial"/>
                <w:b/>
              </w:rPr>
              <w:t xml:space="preserve">Upowszechnienie </w:t>
            </w:r>
            <w:r w:rsidRPr="00D42696">
              <w:rPr>
                <w:rFonts w:cs="Arial"/>
                <w:b/>
              </w:rPr>
              <w:br/>
              <w:t xml:space="preserve">i promocja akcji lokalnej </w:t>
            </w:r>
            <w:r w:rsidRPr="0083194A">
              <w:rPr>
                <w:rFonts w:cs="Arial"/>
                <w:sz w:val="20"/>
                <w:szCs w:val="20"/>
              </w:rPr>
              <w:t>(w tym formy kontaktu ze społecznością lokalną, organizacjami, Partnerami</w:t>
            </w:r>
            <w:r>
              <w:rPr>
                <w:rFonts w:cs="Arial"/>
                <w:sz w:val="20"/>
                <w:szCs w:val="20"/>
              </w:rPr>
              <w:t xml:space="preserve"> informacja o zastosowanych narzędziach promocji, wskazanie zasięgu akcji lokalnej)</w:t>
            </w:r>
          </w:p>
          <w:p w:rsidR="00917A71" w:rsidRPr="00D42696" w:rsidRDefault="00917A71" w:rsidP="00206729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after="0" w:line="240" w:lineRule="auto"/>
              <w:rPr>
                <w:rFonts w:eastAsia="Times New Roman" w:cs="Arial"/>
              </w:rPr>
            </w:pPr>
          </w:p>
          <w:p w:rsidR="00917A71" w:rsidRDefault="00917A71" w:rsidP="00206729">
            <w:pPr>
              <w:spacing w:after="0" w:line="240" w:lineRule="auto"/>
              <w:rPr>
                <w:rFonts w:eastAsia="Times New Roman" w:cs="Arial"/>
              </w:rPr>
            </w:pPr>
          </w:p>
          <w:p w:rsidR="00917A71" w:rsidRDefault="00917A71" w:rsidP="00206729">
            <w:pPr>
              <w:spacing w:after="0" w:line="240" w:lineRule="auto"/>
              <w:rPr>
                <w:rFonts w:eastAsia="Times New Roman" w:cs="Arial"/>
              </w:rPr>
            </w:pPr>
          </w:p>
          <w:p w:rsidR="00917A71" w:rsidRDefault="00917A71" w:rsidP="00206729">
            <w:pPr>
              <w:spacing w:after="0" w:line="240" w:lineRule="auto"/>
              <w:rPr>
                <w:rFonts w:eastAsia="Times New Roman" w:cs="Arial"/>
              </w:rPr>
            </w:pPr>
          </w:p>
          <w:p w:rsidR="00917A71" w:rsidRDefault="00917A71" w:rsidP="00206729">
            <w:pPr>
              <w:spacing w:after="0" w:line="240" w:lineRule="auto"/>
              <w:rPr>
                <w:rFonts w:eastAsia="Times New Roman" w:cs="Arial"/>
              </w:rPr>
            </w:pPr>
          </w:p>
          <w:p w:rsidR="00917A71" w:rsidRDefault="00917A71" w:rsidP="00206729">
            <w:pPr>
              <w:spacing w:after="0" w:line="240" w:lineRule="auto"/>
              <w:rPr>
                <w:rFonts w:eastAsia="Times New Roman" w:cs="Arial"/>
              </w:rPr>
            </w:pPr>
          </w:p>
          <w:p w:rsidR="00917A71" w:rsidRDefault="00917A71" w:rsidP="00206729">
            <w:pPr>
              <w:spacing w:after="0" w:line="240" w:lineRule="auto"/>
              <w:rPr>
                <w:rFonts w:eastAsia="Times New Roman" w:cs="Arial"/>
              </w:rPr>
            </w:pPr>
          </w:p>
          <w:p w:rsidR="00917A71" w:rsidRDefault="00917A71" w:rsidP="00206729">
            <w:pPr>
              <w:spacing w:after="0" w:line="240" w:lineRule="auto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lastRenderedPageBreak/>
              <w:t xml:space="preserve">Zakładane rezultaty / efekty realizacji akcji lokalnej </w:t>
            </w:r>
            <w:r w:rsidRPr="0083194A">
              <w:rPr>
                <w:rFonts w:cs="Arial"/>
                <w:sz w:val="20"/>
                <w:szCs w:val="20"/>
              </w:rPr>
              <w:t>(min.3)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after="0" w:line="240" w:lineRule="auto"/>
              <w:rPr>
                <w:rFonts w:cs="Arial"/>
              </w:rPr>
            </w:pPr>
          </w:p>
          <w:p w:rsidR="00917A71" w:rsidRPr="00D42696" w:rsidRDefault="00917A71" w:rsidP="00206729">
            <w:pPr>
              <w:spacing w:after="0" w:line="240" w:lineRule="auto"/>
              <w:rPr>
                <w:rFonts w:cs="Arial"/>
              </w:rPr>
            </w:pPr>
          </w:p>
          <w:p w:rsidR="00917A71" w:rsidRDefault="00917A71" w:rsidP="00206729">
            <w:pPr>
              <w:spacing w:after="0" w:line="240" w:lineRule="auto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17A71" w:rsidRPr="00D42696" w:rsidRDefault="00917A71" w:rsidP="00917A71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>Dodatkowe informacje</w:t>
            </w: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D42696">
              <w:rPr>
                <w:b/>
              </w:rPr>
              <w:t>Zaplecze operacyjne wnioskodawcy</w:t>
            </w:r>
            <w:r w:rsidRPr="00D42696">
              <w:t xml:space="preserve"> </w:t>
            </w:r>
            <w:r w:rsidRPr="0083194A">
              <w:rPr>
                <w:sz w:val="20"/>
                <w:szCs w:val="20"/>
              </w:rPr>
              <w:t>(liczba współpracowników                        i wolontariuszy, zaplecze biurowe i wyposażenie)</w:t>
            </w:r>
            <w:r w:rsidRPr="0083194A">
              <w:rPr>
                <w:rFonts w:cs="Arial"/>
                <w:sz w:val="20"/>
                <w:szCs w:val="20"/>
              </w:rPr>
              <w:t xml:space="preserve"> - istotne z punktu widzenia realizacji akcji lokalnej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after="0"/>
              <w:rPr>
                <w:rFonts w:eastAsia="Times New Roman" w:cs="Arial"/>
                <w:b/>
              </w:rPr>
            </w:pPr>
          </w:p>
          <w:p w:rsidR="00917A71" w:rsidRPr="00D42696" w:rsidRDefault="00917A71" w:rsidP="00206729">
            <w:pPr>
              <w:spacing w:after="0"/>
              <w:rPr>
                <w:rFonts w:eastAsia="Times New Roman" w:cs="Arial"/>
                <w:b/>
              </w:rPr>
            </w:pPr>
          </w:p>
        </w:tc>
      </w:tr>
      <w:tr w:rsidR="00917A71" w:rsidRPr="00D42696" w:rsidTr="00206729">
        <w:trPr>
          <w:gridBefore w:val="1"/>
          <w:wBefore w:w="284" w:type="dxa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D42696">
              <w:rPr>
                <w:rFonts w:cs="Arial"/>
                <w:b/>
              </w:rPr>
              <w:t>W jakim stopniu po zakończeniu akcji lokalnej może ona być kontynuowana                             w przyszłości?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rPr>
                <w:rFonts w:cs="Arial"/>
              </w:rPr>
            </w:pPr>
          </w:p>
          <w:p w:rsidR="00917A71" w:rsidRPr="00D42696" w:rsidRDefault="00917A71" w:rsidP="00206729">
            <w:pPr>
              <w:spacing w:before="60" w:after="60"/>
              <w:rPr>
                <w:rFonts w:cs="Arial"/>
              </w:rPr>
            </w:pPr>
          </w:p>
          <w:p w:rsidR="00917A71" w:rsidRPr="00D42696" w:rsidRDefault="00917A71" w:rsidP="00206729">
            <w:pPr>
              <w:spacing w:before="60" w:after="60"/>
              <w:rPr>
                <w:rFonts w:cs="Arial"/>
              </w:rPr>
            </w:pPr>
          </w:p>
          <w:p w:rsidR="00917A71" w:rsidRPr="00D42696" w:rsidRDefault="00917A71" w:rsidP="00206729">
            <w:pPr>
              <w:spacing w:before="60" w:after="60"/>
              <w:rPr>
                <w:rFonts w:eastAsia="Times New Roman" w:cs="Arial"/>
              </w:rPr>
            </w:pPr>
          </w:p>
          <w:p w:rsidR="00917A71" w:rsidRPr="00D42696" w:rsidRDefault="00917A71" w:rsidP="00206729">
            <w:pPr>
              <w:spacing w:before="60" w:after="60"/>
              <w:rPr>
                <w:rFonts w:eastAsia="Times New Roman" w:cs="Arial"/>
              </w:rPr>
            </w:pPr>
          </w:p>
        </w:tc>
      </w:tr>
    </w:tbl>
    <w:p w:rsidR="00917A71" w:rsidRPr="00D42696" w:rsidRDefault="00917A71" w:rsidP="00917A71">
      <w:pPr>
        <w:tabs>
          <w:tab w:val="left" w:pos="6120"/>
        </w:tabs>
        <w:spacing w:after="0" w:line="240" w:lineRule="auto"/>
        <w:ind w:right="284"/>
        <w:rPr>
          <w:rFonts w:ascii="Arial Narrow" w:hAnsi="Arial Narrow" w:cs="Arial"/>
        </w:rPr>
      </w:pPr>
    </w:p>
    <w:tbl>
      <w:tblPr>
        <w:tblW w:w="10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335"/>
        <w:gridCol w:w="1210"/>
        <w:gridCol w:w="1118"/>
        <w:gridCol w:w="1417"/>
        <w:gridCol w:w="1078"/>
        <w:gridCol w:w="1120"/>
        <w:gridCol w:w="1109"/>
      </w:tblGrid>
      <w:tr w:rsidR="00917A71" w:rsidRPr="00D42696" w:rsidTr="00206729">
        <w:trPr>
          <w:jc w:val="center"/>
        </w:trPr>
        <w:tc>
          <w:tcPr>
            <w:tcW w:w="10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7A71" w:rsidRPr="00D42696" w:rsidRDefault="00917A71" w:rsidP="00917A71">
            <w:pPr>
              <w:numPr>
                <w:ilvl w:val="0"/>
                <w:numId w:val="5"/>
              </w:numPr>
              <w:tabs>
                <w:tab w:val="clear" w:pos="720"/>
                <w:tab w:val="num" w:pos="485"/>
              </w:tabs>
              <w:spacing w:before="60" w:after="60" w:line="240" w:lineRule="auto"/>
              <w:ind w:left="485" w:hanging="426"/>
              <w:contextualSpacing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>Kalkulacja kosztów akcji lokalnej</w:t>
            </w:r>
          </w:p>
        </w:tc>
      </w:tr>
      <w:tr w:rsidR="00917A71" w:rsidRPr="00D42696" w:rsidTr="0020672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L.p.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Default="00917A71" w:rsidP="00206729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42696">
              <w:rPr>
                <w:rFonts w:cs="Arial"/>
                <w:b/>
              </w:rPr>
              <w:t xml:space="preserve">Pozycja </w:t>
            </w:r>
            <w:r w:rsidRPr="00D42696">
              <w:rPr>
                <w:rFonts w:cs="Arial"/>
                <w:b/>
              </w:rPr>
              <w:br/>
            </w:r>
            <w:r w:rsidRPr="00D42696">
              <w:rPr>
                <w:rFonts w:cs="Arial"/>
                <w:sz w:val="18"/>
                <w:szCs w:val="18"/>
              </w:rPr>
              <w:t>(wydatek) – czyli dokładnie to na co mają być wydane pieniądze</w:t>
            </w:r>
            <w:r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br/>
              <w:t xml:space="preserve">typ wydatku: zakup, usługa; </w:t>
            </w:r>
          </w:p>
          <w:p w:rsidR="00917A71" w:rsidRPr="00D42696" w:rsidRDefault="00917A71" w:rsidP="00206729">
            <w:pPr>
              <w:spacing w:before="60" w:after="6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cs="Arial"/>
                <w:sz w:val="18"/>
                <w:szCs w:val="18"/>
              </w:rPr>
              <w:t xml:space="preserve">forma rozliczenia  (faktura, rachunek, umowa o dzieło, um. zlecenie)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  <w:r w:rsidRPr="00D42696">
              <w:rPr>
                <w:rFonts w:cs="Arial"/>
                <w:b/>
              </w:rPr>
              <w:t>Jednostka</w:t>
            </w:r>
            <w:r w:rsidRPr="00D42696">
              <w:rPr>
                <w:rFonts w:cs="Arial"/>
              </w:rPr>
              <w:t xml:space="preserve"> </w:t>
            </w:r>
            <w:r w:rsidRPr="00D42696">
              <w:rPr>
                <w:rFonts w:cs="Arial"/>
                <w:b/>
              </w:rPr>
              <w:t>miary</w:t>
            </w:r>
            <w:r w:rsidRPr="00D42696">
              <w:rPr>
                <w:rFonts w:cs="Arial"/>
              </w:rPr>
              <w:br/>
            </w:r>
            <w:r w:rsidRPr="00D42696">
              <w:rPr>
                <w:rFonts w:cs="Arial"/>
                <w:sz w:val="18"/>
                <w:szCs w:val="18"/>
              </w:rPr>
              <w:t>(np. sztuka, godzina, spotkanie)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 xml:space="preserve">Liczba jednostek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>Koszt jednostkowy</w:t>
            </w:r>
            <w:r w:rsidRPr="00D42696">
              <w:rPr>
                <w:rFonts w:cs="Arial"/>
                <w:b/>
              </w:rPr>
              <w:br/>
            </w:r>
            <w:r w:rsidRPr="00D42696">
              <w:rPr>
                <w:rFonts w:cs="Arial"/>
                <w:sz w:val="18"/>
                <w:szCs w:val="18"/>
              </w:rPr>
              <w:t>(cena za sztukę, godzinę, spotkanie)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>SUMA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b/>
              </w:rPr>
            </w:pPr>
            <w:proofErr w:type="spellStart"/>
            <w:r w:rsidRPr="00D42696">
              <w:rPr>
                <w:rFonts w:cs="Arial"/>
                <w:b/>
              </w:rPr>
              <w:t>Minigrant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b/>
              </w:rPr>
            </w:pPr>
            <w:r w:rsidRPr="00D42696">
              <w:rPr>
                <w:rFonts w:eastAsia="Times New Roman" w:cs="Arial"/>
                <w:b/>
              </w:rPr>
              <w:t>Wkład własny</w:t>
            </w:r>
          </w:p>
        </w:tc>
      </w:tr>
      <w:tr w:rsidR="00917A71" w:rsidRPr="00D42696" w:rsidTr="0020672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17A71" w:rsidRDefault="00917A71" w:rsidP="00206729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cs="Arial"/>
                <w:b/>
              </w:rPr>
            </w:pPr>
            <w:r w:rsidRPr="00D42696">
              <w:rPr>
                <w:rFonts w:cs="Arial"/>
                <w:b/>
              </w:rPr>
              <w:t>Koszty merytoryczne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  <w:r w:rsidRPr="00D42696">
              <w:rPr>
                <w:rFonts w:eastAsia="Times New Roman" w:cs="Arial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  <w:r w:rsidRPr="00D42696">
              <w:rPr>
                <w:rFonts w:eastAsia="Times New Roman" w:cs="Arial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  <w:r w:rsidRPr="00D42696">
              <w:rPr>
                <w:rFonts w:eastAsia="Times New Roman" w:cs="Arial"/>
              </w:rPr>
              <w:t>0,00</w:t>
            </w:r>
          </w:p>
        </w:tc>
      </w:tr>
      <w:tr w:rsidR="00917A71" w:rsidRPr="00D42696" w:rsidTr="0020672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  <w:sz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  <w:sz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  <w:sz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  <w:sz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17A71" w:rsidRDefault="00917A71" w:rsidP="00206729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II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  <w:sz w:val="18"/>
              </w:rPr>
            </w:pPr>
            <w:r w:rsidRPr="00D42696">
              <w:rPr>
                <w:rFonts w:cs="Arial"/>
                <w:b/>
              </w:rPr>
              <w:t>Koszty</w:t>
            </w:r>
            <w:r w:rsidRPr="00D42696">
              <w:rPr>
                <w:rFonts w:eastAsia="Times New Roman" w:cs="Arial"/>
                <w:sz w:val="18"/>
              </w:rPr>
              <w:t xml:space="preserve"> </w:t>
            </w:r>
            <w:r w:rsidRPr="00D42696">
              <w:rPr>
                <w:rFonts w:cs="Arial"/>
                <w:b/>
              </w:rPr>
              <w:t>promocji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  <w:r w:rsidRPr="00D42696">
              <w:rPr>
                <w:rFonts w:eastAsia="Times New Roman" w:cs="Arial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  <w:r w:rsidRPr="00D42696">
              <w:rPr>
                <w:rFonts w:eastAsia="Times New Roman" w:cs="Arial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  <w:r w:rsidRPr="00D42696">
              <w:rPr>
                <w:rFonts w:eastAsia="Times New Roman" w:cs="Arial"/>
              </w:rPr>
              <w:t>0,00</w:t>
            </w:r>
          </w:p>
        </w:tc>
      </w:tr>
      <w:tr w:rsidR="00917A71" w:rsidRPr="00D42696" w:rsidTr="0020672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center"/>
              <w:rPr>
                <w:rFonts w:eastAsia="Times New 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</w:p>
        </w:tc>
      </w:tr>
      <w:tr w:rsidR="00917A71" w:rsidRPr="00D42696" w:rsidTr="0020672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7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  <w:b/>
              </w:rPr>
            </w:pPr>
            <w:r w:rsidRPr="00D42696">
              <w:rPr>
                <w:rFonts w:cs="Arial"/>
                <w:b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  <w:b/>
              </w:rPr>
            </w:pPr>
            <w:r w:rsidRPr="00D42696">
              <w:rPr>
                <w:rFonts w:eastAsia="Times New Roman" w:cs="Arial"/>
                <w:b/>
              </w:rPr>
              <w:t>0,00</w:t>
            </w:r>
          </w:p>
        </w:tc>
      </w:tr>
      <w:tr w:rsidR="00917A71" w:rsidRPr="00D42696" w:rsidTr="0020672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  <w:b/>
              </w:rPr>
            </w:pPr>
          </w:p>
        </w:tc>
        <w:tc>
          <w:tcPr>
            <w:tcW w:w="7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  <w:b/>
              </w:rPr>
            </w:pPr>
            <w:r w:rsidRPr="00D42696">
              <w:rPr>
                <w:rFonts w:eastAsia="Times New Roman" w:cs="Arial"/>
                <w:b/>
              </w:rPr>
              <w:t>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  <w:r w:rsidRPr="00D42696">
              <w:rPr>
                <w:rFonts w:cs="Arial"/>
              </w:rPr>
              <w:t>100%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  <w:r w:rsidRPr="00D42696">
              <w:rPr>
                <w:rFonts w:cs="Arial"/>
              </w:rPr>
              <w:t>0,00%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17A71" w:rsidRPr="00D42696" w:rsidRDefault="00917A71" w:rsidP="00206729">
            <w:pPr>
              <w:spacing w:before="60" w:after="60"/>
              <w:jc w:val="right"/>
              <w:rPr>
                <w:rFonts w:eastAsia="Times New Roman" w:cs="Arial"/>
              </w:rPr>
            </w:pPr>
            <w:r w:rsidRPr="00D42696">
              <w:rPr>
                <w:rFonts w:cs="Arial"/>
              </w:rPr>
              <w:t>0,00%</w:t>
            </w:r>
          </w:p>
        </w:tc>
      </w:tr>
    </w:tbl>
    <w:p w:rsidR="00917A71" w:rsidRDefault="00917A71" w:rsidP="00917A71">
      <w:pPr>
        <w:tabs>
          <w:tab w:val="left" w:pos="6120"/>
        </w:tabs>
        <w:spacing w:after="0" w:line="240" w:lineRule="auto"/>
        <w:ind w:right="284"/>
        <w:rPr>
          <w:rFonts w:ascii="Arial Narrow" w:hAnsi="Arial Narrow" w:cs="Arial"/>
        </w:rPr>
      </w:pPr>
    </w:p>
    <w:p w:rsidR="00917A71" w:rsidRPr="00D42696" w:rsidRDefault="00917A71" w:rsidP="00917A71">
      <w:pPr>
        <w:tabs>
          <w:tab w:val="left" w:pos="6120"/>
        </w:tabs>
        <w:spacing w:after="0" w:line="240" w:lineRule="auto"/>
        <w:ind w:right="284"/>
        <w:rPr>
          <w:rFonts w:ascii="Arial Narrow" w:hAnsi="Arial Narrow" w:cs="Arial"/>
        </w:rPr>
      </w:pPr>
      <w:bookmarkStart w:id="0" w:name="_GoBack"/>
      <w:bookmarkEnd w:id="0"/>
    </w:p>
    <w:p w:rsidR="00917A71" w:rsidRPr="00D42696" w:rsidRDefault="00917A71" w:rsidP="00917A71">
      <w:pPr>
        <w:tabs>
          <w:tab w:val="left" w:pos="6120"/>
        </w:tabs>
        <w:spacing w:after="0" w:line="240" w:lineRule="auto"/>
        <w:ind w:right="284"/>
        <w:rPr>
          <w:rFonts w:cs="Arial"/>
        </w:rPr>
      </w:pPr>
      <w:r w:rsidRPr="00D42696">
        <w:rPr>
          <w:rFonts w:ascii="Arial Narrow" w:hAnsi="Arial Narrow" w:cs="Arial"/>
        </w:rPr>
        <w:tab/>
        <w:t>..</w:t>
      </w:r>
      <w:r w:rsidRPr="00D42696">
        <w:rPr>
          <w:rFonts w:cs="Arial"/>
        </w:rPr>
        <w:t>………………………..……………</w:t>
      </w:r>
    </w:p>
    <w:p w:rsidR="00917A71" w:rsidRPr="00902D27" w:rsidRDefault="00917A71" w:rsidP="00917A71">
      <w:pPr>
        <w:tabs>
          <w:tab w:val="left" w:pos="6120"/>
          <w:tab w:val="left" w:pos="6360"/>
        </w:tabs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Podpis Wnioskodawcy</w:t>
      </w:r>
    </w:p>
    <w:p w:rsidR="00917A71" w:rsidRDefault="00917A71" w:rsidP="00917A71">
      <w:pPr>
        <w:spacing w:after="0"/>
        <w:rPr>
          <w:b/>
          <w:u w:val="single"/>
        </w:rPr>
      </w:pPr>
    </w:p>
    <w:p w:rsidR="00917A71" w:rsidRDefault="00917A71" w:rsidP="00917A71">
      <w:pPr>
        <w:spacing w:after="0"/>
        <w:rPr>
          <w:b/>
          <w:u w:val="single"/>
        </w:rPr>
      </w:pPr>
    </w:p>
    <w:p w:rsidR="00917A71" w:rsidRDefault="00917A71" w:rsidP="00917A71">
      <w:pPr>
        <w:spacing w:after="0"/>
      </w:pPr>
      <w:r w:rsidRPr="0083194A">
        <w:rPr>
          <w:b/>
          <w:u w:val="single"/>
        </w:rPr>
        <w:t>Objaśnienia</w:t>
      </w:r>
      <w:r>
        <w:t>:</w:t>
      </w:r>
    </w:p>
    <w:p w:rsidR="00917A71" w:rsidRPr="0083194A" w:rsidRDefault="00917A71" w:rsidP="00917A71">
      <w:pPr>
        <w:spacing w:after="0"/>
      </w:pPr>
    </w:p>
    <w:p w:rsidR="00917A71" w:rsidRPr="00902D27" w:rsidRDefault="00917A71" w:rsidP="00917A71">
      <w:pPr>
        <w:numPr>
          <w:ilvl w:val="0"/>
          <w:numId w:val="6"/>
        </w:numPr>
        <w:spacing w:after="0" w:line="240" w:lineRule="auto"/>
        <w:jc w:val="both"/>
        <w:rPr>
          <w:rFonts w:cs="Arial"/>
          <w:sz w:val="21"/>
          <w:szCs w:val="21"/>
        </w:rPr>
      </w:pPr>
      <w:proofErr w:type="spellStart"/>
      <w:r>
        <w:rPr>
          <w:sz w:val="21"/>
          <w:szCs w:val="21"/>
        </w:rPr>
        <w:t>Minigrant</w:t>
      </w:r>
      <w:proofErr w:type="spellEnd"/>
      <w:r w:rsidRPr="00902D27">
        <w:rPr>
          <w:sz w:val="21"/>
          <w:szCs w:val="21"/>
        </w:rPr>
        <w:t xml:space="preserve"> w wysokości od 200,00</w:t>
      </w:r>
      <w:r>
        <w:rPr>
          <w:sz w:val="21"/>
          <w:szCs w:val="21"/>
        </w:rPr>
        <w:t xml:space="preserve"> zł</w:t>
      </w:r>
      <w:r w:rsidRPr="00902D27">
        <w:rPr>
          <w:sz w:val="21"/>
          <w:szCs w:val="21"/>
        </w:rPr>
        <w:t xml:space="preserve"> do max 1500,00 zł może być wykorzystany wyłącznie na pokrycie kosztów bezpośrednio związanych z organizacją zaplanowanej w konkursie danej akcji lokalnej. </w:t>
      </w:r>
    </w:p>
    <w:p w:rsidR="00917A71" w:rsidRPr="00902D27" w:rsidRDefault="00917A71" w:rsidP="00917A71">
      <w:pPr>
        <w:numPr>
          <w:ilvl w:val="0"/>
          <w:numId w:val="6"/>
        </w:numPr>
        <w:spacing w:after="0" w:line="240" w:lineRule="auto"/>
        <w:jc w:val="both"/>
        <w:rPr>
          <w:rFonts w:cs="Arial"/>
          <w:sz w:val="21"/>
          <w:szCs w:val="21"/>
        </w:rPr>
      </w:pPr>
      <w:r w:rsidRPr="00902D27">
        <w:rPr>
          <w:rFonts w:cs="Arial"/>
          <w:sz w:val="21"/>
          <w:szCs w:val="21"/>
        </w:rPr>
        <w:t>Przedstawiona kalkulacja kosztów powinna być wynikiem wcześniej opisanych działań.</w:t>
      </w:r>
    </w:p>
    <w:p w:rsidR="00917A71" w:rsidRPr="00902D27" w:rsidRDefault="00917A71" w:rsidP="00917A71">
      <w:pPr>
        <w:numPr>
          <w:ilvl w:val="0"/>
          <w:numId w:val="6"/>
        </w:numPr>
        <w:spacing w:after="0" w:line="240" w:lineRule="auto"/>
        <w:jc w:val="both"/>
        <w:rPr>
          <w:rFonts w:cs="Arial"/>
          <w:sz w:val="21"/>
          <w:szCs w:val="21"/>
        </w:rPr>
      </w:pPr>
      <w:r w:rsidRPr="00902D27">
        <w:rPr>
          <w:rFonts w:cs="Arial"/>
          <w:sz w:val="21"/>
          <w:szCs w:val="21"/>
        </w:rPr>
        <w:t>W tabeli należy uwzględnić wkład własny osobowy (niefinansowy)</w:t>
      </w:r>
      <w:r>
        <w:rPr>
          <w:rFonts w:cs="Arial"/>
          <w:sz w:val="21"/>
          <w:szCs w:val="21"/>
        </w:rPr>
        <w:t>.</w:t>
      </w:r>
    </w:p>
    <w:p w:rsidR="004A2FD6" w:rsidRDefault="004A2FD6" w:rsidP="008745CE">
      <w:pPr>
        <w:tabs>
          <w:tab w:val="left" w:pos="5387"/>
          <w:tab w:val="left" w:pos="8364"/>
        </w:tabs>
        <w:spacing w:after="0" w:line="240" w:lineRule="auto"/>
        <w:rPr>
          <w:b/>
          <w:sz w:val="28"/>
          <w:szCs w:val="20"/>
        </w:rPr>
      </w:pPr>
    </w:p>
    <w:sectPr w:rsidR="004A2FD6" w:rsidSect="00CC4A3D">
      <w:headerReference w:type="default" r:id="rId9"/>
      <w:footerReference w:type="default" r:id="rId10"/>
      <w:type w:val="continuous"/>
      <w:pgSz w:w="11906" w:h="16838"/>
      <w:pgMar w:top="1132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8B" w:rsidRDefault="00BD778B" w:rsidP="00FC7F46">
      <w:pPr>
        <w:spacing w:after="0" w:line="240" w:lineRule="auto"/>
      </w:pPr>
      <w:r>
        <w:separator/>
      </w:r>
    </w:p>
  </w:endnote>
  <w:endnote w:type="continuationSeparator" w:id="0">
    <w:p w:rsidR="00BD778B" w:rsidRDefault="00BD778B" w:rsidP="00FC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7" w:type="dxa"/>
      <w:jc w:val="center"/>
      <w:tblLook w:val="04A0" w:firstRow="1" w:lastRow="0" w:firstColumn="1" w:lastColumn="0" w:noHBand="0" w:noVBand="1"/>
    </w:tblPr>
    <w:tblGrid>
      <w:gridCol w:w="9777"/>
    </w:tblGrid>
    <w:tr w:rsidR="00A12852" w:rsidRPr="0044090E" w:rsidTr="00D1099A">
      <w:trPr>
        <w:trHeight w:val="171"/>
        <w:jc w:val="center"/>
      </w:trPr>
      <w:tc>
        <w:tcPr>
          <w:tcW w:w="9777" w:type="dxa"/>
          <w:vAlign w:val="center"/>
        </w:tcPr>
        <w:p w:rsidR="00A12852" w:rsidRDefault="00A12852" w:rsidP="004B2041">
          <w:pPr>
            <w:pStyle w:val="Nagwek"/>
            <w:pBdr>
              <w:bottom w:val="single" w:sz="6" w:space="1" w:color="auto"/>
            </w:pBdr>
            <w:jc w:val="center"/>
            <w:rPr>
              <w:rFonts w:ascii="Tahoma" w:hAnsi="Tahoma" w:cs="Tahoma"/>
              <w:sz w:val="12"/>
              <w:szCs w:val="12"/>
            </w:rPr>
          </w:pPr>
        </w:p>
        <w:p w:rsidR="00A12852" w:rsidRDefault="007E0040" w:rsidP="00FA4164">
          <w:pPr>
            <w:pStyle w:val="Nagwek"/>
            <w:jc w:val="center"/>
            <w:rPr>
              <w:rFonts w:ascii="Tahoma" w:hAnsi="Tahoma" w:cs="Tahoma"/>
              <w:noProof/>
              <w:color w:val="17365D"/>
              <w:sz w:val="18"/>
              <w:szCs w:val="18"/>
              <w:lang w:eastAsia="pl-PL"/>
            </w:rPr>
          </w:pPr>
          <w:r>
            <w:rPr>
              <w:rFonts w:ascii="Tahoma" w:hAnsi="Tahoma" w:cs="Tahoma"/>
              <w:noProof/>
              <w:sz w:val="12"/>
              <w:szCs w:val="12"/>
              <w:lang w:eastAsia="pl-PL"/>
            </w:rPr>
            <w:drawing>
              <wp:inline distT="0" distB="0" distL="0" distR="0" wp14:anchorId="2687F7CC" wp14:editId="493A278C">
                <wp:extent cx="5781675" cy="495300"/>
                <wp:effectExtent l="0" t="0" r="9525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16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12852">
            <w:rPr>
              <w:rFonts w:ascii="Tahoma" w:hAnsi="Tahoma" w:cs="Tahoma"/>
              <w:sz w:val="12"/>
              <w:szCs w:val="12"/>
            </w:rPr>
            <w:br/>
          </w:r>
          <w:r w:rsidR="00CC4A3D">
            <w:rPr>
              <w:rFonts w:ascii="Tahoma" w:hAnsi="Tahoma" w:cs="Tahoma"/>
              <w:sz w:val="12"/>
              <w:szCs w:val="12"/>
            </w:rPr>
            <w:t>Przedsięwzięcie współfinansowane</w:t>
          </w:r>
          <w:r w:rsidR="00A12852" w:rsidRPr="00660A96">
            <w:rPr>
              <w:rFonts w:ascii="Tahoma" w:hAnsi="Tahoma" w:cs="Tahoma"/>
              <w:sz w:val="12"/>
              <w:szCs w:val="12"/>
            </w:rPr>
            <w:t xml:space="preserve"> </w:t>
          </w:r>
          <w:r w:rsidR="00FA4164">
            <w:rPr>
              <w:rFonts w:ascii="Tahoma" w:hAnsi="Tahoma" w:cs="Tahoma"/>
              <w:sz w:val="12"/>
              <w:szCs w:val="12"/>
            </w:rPr>
            <w:t xml:space="preserve">ze środków innowacyjnego projektu „MAM DZIECKO – PRACUJĘ (…)” </w:t>
          </w:r>
          <w:r w:rsidR="00A12852" w:rsidRPr="00660A96">
            <w:rPr>
              <w:rFonts w:ascii="Tahoma" w:hAnsi="Tahoma" w:cs="Tahoma"/>
              <w:sz w:val="12"/>
              <w:szCs w:val="12"/>
            </w:rPr>
            <w:t>przez Unię Europejską w ramach Europejskiego Funduszu Społecznego</w:t>
          </w:r>
          <w:r w:rsidR="00CC4A3D">
            <w:rPr>
              <w:rFonts w:ascii="Tahoma" w:hAnsi="Tahoma" w:cs="Tahoma"/>
              <w:sz w:val="12"/>
              <w:szCs w:val="12"/>
            </w:rPr>
            <w:t xml:space="preserve"> </w:t>
          </w:r>
        </w:p>
      </w:tc>
    </w:tr>
  </w:tbl>
  <w:p w:rsidR="00A12852" w:rsidRPr="00821EE6" w:rsidRDefault="00A12852" w:rsidP="00A801B1">
    <w:pPr>
      <w:pStyle w:val="Nagwek"/>
      <w:jc w:val="right"/>
      <w:rPr>
        <w:rFonts w:ascii="Garamond" w:hAnsi="Garamond"/>
        <w:color w:val="17365D"/>
      </w:rPr>
    </w:pPr>
  </w:p>
  <w:p w:rsidR="00A12852" w:rsidRPr="00572F7E" w:rsidRDefault="00A1285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8B" w:rsidRDefault="00BD778B" w:rsidP="00FC7F46">
      <w:pPr>
        <w:spacing w:after="0" w:line="240" w:lineRule="auto"/>
      </w:pPr>
      <w:r>
        <w:separator/>
      </w:r>
    </w:p>
  </w:footnote>
  <w:footnote w:type="continuationSeparator" w:id="0">
    <w:p w:rsidR="00BD778B" w:rsidRDefault="00BD778B" w:rsidP="00FC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A3D" w:rsidRPr="00FA4164" w:rsidRDefault="00BD778B" w:rsidP="00CC4A3D">
    <w:pPr>
      <w:pStyle w:val="Nagwek"/>
      <w:tabs>
        <w:tab w:val="left" w:pos="3192"/>
        <w:tab w:val="left" w:pos="5954"/>
        <w:tab w:val="right" w:pos="9746"/>
      </w:tabs>
      <w:rPr>
        <w:rFonts w:cs="Tahoma"/>
        <w:b/>
        <w:color w:val="808080"/>
        <w:sz w:val="16"/>
        <w:szCs w:val="16"/>
      </w:rPr>
    </w:pPr>
    <w:sdt>
      <w:sdtPr>
        <w:rPr>
          <w:rFonts w:ascii="Tahoma" w:hAnsi="Tahoma" w:cs="Tahoma"/>
          <w:b/>
          <w:color w:val="17365D"/>
          <w:sz w:val="18"/>
          <w:szCs w:val="18"/>
        </w:rPr>
        <w:id w:val="-2123217707"/>
        <w:docPartObj>
          <w:docPartGallery w:val="Page Numbers (Margins)"/>
          <w:docPartUnique/>
        </w:docPartObj>
      </w:sdtPr>
      <w:sdtEndPr/>
      <w:sdtContent>
        <w:r w:rsidR="00DA690C" w:rsidRPr="00DA690C">
          <w:rPr>
            <w:rFonts w:ascii="Tahoma" w:hAnsi="Tahoma" w:cs="Tahoma"/>
            <w:b/>
            <w:noProof/>
            <w:color w:val="17365D"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56B51A17" wp14:editId="7CB6B9E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690C" w:rsidRDefault="00DA690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Cs w:val="21"/>
                                </w:rPr>
                                <w:fldChar w:fldCharType="separate"/>
                              </w:r>
                              <w:r w:rsidR="00917A71" w:rsidRPr="00917A7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DA690C" w:rsidRDefault="00DA690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Cs w:val="21"/>
                          </w:rPr>
                          <w:fldChar w:fldCharType="separate"/>
                        </w:r>
                        <w:r w:rsidR="00917A71" w:rsidRPr="00917A7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E0040">
      <w:rPr>
        <w:rFonts w:ascii="Tahoma" w:hAnsi="Tahoma" w:cs="Tahoma"/>
        <w:b/>
        <w:noProof/>
        <w:color w:val="17365D"/>
        <w:sz w:val="18"/>
        <w:szCs w:val="18"/>
        <w:lang w:eastAsia="pl-PL"/>
      </w:rPr>
      <w:drawing>
        <wp:anchor distT="0" distB="0" distL="114300" distR="114300" simplePos="0" relativeHeight="251657728" behindDoc="0" locked="0" layoutInCell="1" allowOverlap="1" wp14:anchorId="09077D36" wp14:editId="7F5B386F">
          <wp:simplePos x="0" y="0"/>
          <wp:positionH relativeFrom="column">
            <wp:posOffset>0</wp:posOffset>
          </wp:positionH>
          <wp:positionV relativeFrom="paragraph">
            <wp:posOffset>-34290</wp:posOffset>
          </wp:positionV>
          <wp:extent cx="1763395" cy="966470"/>
          <wp:effectExtent l="0" t="0" r="8255" b="5080"/>
          <wp:wrapNone/>
          <wp:docPr id="4" name="Obraz 2" descr="WLB_logo_II-tydzien_WLB_b&amp;w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LB_logo_II-tydzien_WLB_b&amp;w 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919">
      <w:rPr>
        <w:rFonts w:ascii="Tahoma" w:hAnsi="Tahoma" w:cs="Tahoma"/>
        <w:b/>
        <w:color w:val="17365D"/>
        <w:sz w:val="18"/>
        <w:szCs w:val="18"/>
      </w:rPr>
      <w:tab/>
    </w:r>
    <w:r w:rsidR="00561919">
      <w:rPr>
        <w:rFonts w:ascii="Tahoma" w:hAnsi="Tahoma" w:cs="Tahoma"/>
        <w:b/>
        <w:color w:val="17365D"/>
        <w:sz w:val="18"/>
        <w:szCs w:val="18"/>
      </w:rPr>
      <w:tab/>
    </w:r>
    <w:r w:rsidR="00CC4A3D">
      <w:rPr>
        <w:rFonts w:ascii="Tahoma" w:hAnsi="Tahoma" w:cs="Tahoma"/>
        <w:b/>
        <w:color w:val="17365D"/>
        <w:sz w:val="18"/>
        <w:szCs w:val="18"/>
      </w:rPr>
      <w:tab/>
    </w:r>
    <w:r w:rsidR="00CC4A3D">
      <w:rPr>
        <w:rFonts w:ascii="Tahoma" w:hAnsi="Tahoma" w:cs="Tahoma"/>
        <w:b/>
        <w:color w:val="17365D"/>
        <w:sz w:val="18"/>
        <w:szCs w:val="18"/>
      </w:rPr>
      <w:br/>
    </w:r>
    <w:r w:rsidR="00CC4A3D">
      <w:rPr>
        <w:rFonts w:ascii="Tahoma" w:hAnsi="Tahoma" w:cs="Tahoma"/>
        <w:b/>
        <w:color w:val="17365D"/>
        <w:sz w:val="18"/>
        <w:szCs w:val="18"/>
      </w:rPr>
      <w:br/>
    </w:r>
    <w:r w:rsidR="00CC4A3D">
      <w:rPr>
        <w:rFonts w:ascii="Tahoma" w:hAnsi="Tahoma" w:cs="Tahoma"/>
        <w:b/>
        <w:color w:val="17365D"/>
        <w:sz w:val="18"/>
        <w:szCs w:val="18"/>
      </w:rPr>
      <w:tab/>
    </w:r>
    <w:r w:rsidR="00CC4A3D">
      <w:rPr>
        <w:rFonts w:ascii="Tahoma" w:hAnsi="Tahoma" w:cs="Tahoma"/>
        <w:b/>
        <w:color w:val="17365D"/>
        <w:sz w:val="18"/>
        <w:szCs w:val="18"/>
      </w:rPr>
      <w:tab/>
    </w:r>
    <w:r w:rsidR="00CC4A3D">
      <w:rPr>
        <w:rFonts w:ascii="Tahoma" w:hAnsi="Tahoma" w:cs="Tahoma"/>
        <w:b/>
        <w:color w:val="17365D"/>
        <w:sz w:val="18"/>
        <w:szCs w:val="18"/>
      </w:rPr>
      <w:tab/>
    </w:r>
    <w:r w:rsidR="00CC4A3D" w:rsidRPr="00FA4164">
      <w:rPr>
        <w:rFonts w:cs="Tahoma"/>
        <w:b/>
        <w:color w:val="808080"/>
        <w:sz w:val="16"/>
        <w:szCs w:val="16"/>
      </w:rPr>
      <w:t>Patronat merytoryczny:</w:t>
    </w:r>
  </w:p>
  <w:p w:rsidR="00CC4A3D" w:rsidRPr="00FA4164" w:rsidRDefault="007E0040" w:rsidP="00561919">
    <w:pPr>
      <w:pStyle w:val="Nagwek"/>
      <w:tabs>
        <w:tab w:val="left" w:pos="3192"/>
        <w:tab w:val="right" w:pos="9746"/>
      </w:tabs>
      <w:rPr>
        <w:rFonts w:ascii="Tahoma" w:hAnsi="Tahoma" w:cs="Tahoma"/>
        <w:b/>
        <w:color w:val="808080"/>
        <w:sz w:val="14"/>
        <w:szCs w:val="18"/>
      </w:rPr>
    </w:pPr>
    <w:r>
      <w:rPr>
        <w:noProof/>
        <w:color w:val="808080"/>
        <w:lang w:eastAsia="pl-PL"/>
      </w:rPr>
      <w:drawing>
        <wp:anchor distT="0" distB="0" distL="114300" distR="114300" simplePos="0" relativeHeight="251658752" behindDoc="0" locked="0" layoutInCell="1" allowOverlap="1" wp14:anchorId="699106E3" wp14:editId="7BC2295F">
          <wp:simplePos x="0" y="0"/>
          <wp:positionH relativeFrom="column">
            <wp:posOffset>5179060</wp:posOffset>
          </wp:positionH>
          <wp:positionV relativeFrom="paragraph">
            <wp:posOffset>22860</wp:posOffset>
          </wp:positionV>
          <wp:extent cx="993775" cy="490220"/>
          <wp:effectExtent l="0" t="0" r="0" b="508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808080"/>
        <w:sz w:val="28"/>
        <w:lang w:eastAsia="pl-PL"/>
      </w:rPr>
      <w:drawing>
        <wp:anchor distT="0" distB="0" distL="114300" distR="114300" simplePos="0" relativeHeight="251656704" behindDoc="0" locked="0" layoutInCell="1" allowOverlap="1" wp14:anchorId="62BA2BD4" wp14:editId="1B3049B2">
          <wp:simplePos x="0" y="0"/>
          <wp:positionH relativeFrom="column">
            <wp:posOffset>3717290</wp:posOffset>
          </wp:positionH>
          <wp:positionV relativeFrom="paragraph">
            <wp:posOffset>53340</wp:posOffset>
          </wp:positionV>
          <wp:extent cx="1353820" cy="450215"/>
          <wp:effectExtent l="0" t="0" r="0" b="6985"/>
          <wp:wrapSquare wrapText="bothSides"/>
          <wp:docPr id="2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4A3D" w:rsidRDefault="00CC4A3D" w:rsidP="00561919">
    <w:pPr>
      <w:pStyle w:val="Nagwek"/>
      <w:tabs>
        <w:tab w:val="left" w:pos="3192"/>
        <w:tab w:val="right" w:pos="9746"/>
      </w:tabs>
      <w:rPr>
        <w:rFonts w:ascii="Tahoma" w:hAnsi="Tahoma" w:cs="Tahoma"/>
        <w:b/>
        <w:color w:val="17365D"/>
        <w:sz w:val="14"/>
        <w:szCs w:val="18"/>
      </w:rPr>
    </w:pPr>
  </w:p>
  <w:p w:rsidR="00A12852" w:rsidRDefault="00A12852" w:rsidP="00CC4A3D">
    <w:pPr>
      <w:pStyle w:val="Nagwek"/>
      <w:tabs>
        <w:tab w:val="left" w:pos="3192"/>
        <w:tab w:val="right" w:pos="9746"/>
      </w:tabs>
      <w:rPr>
        <w:rFonts w:ascii="Tahoma" w:hAnsi="Tahoma" w:cs="Tahoma"/>
        <w:b/>
        <w:color w:val="17365D"/>
        <w:sz w:val="8"/>
        <w:szCs w:val="18"/>
      </w:rPr>
    </w:pPr>
  </w:p>
  <w:p w:rsidR="00CC4A3D" w:rsidRDefault="00CC4A3D" w:rsidP="00E41C4F">
    <w:pPr>
      <w:pStyle w:val="Nagwek"/>
      <w:pBdr>
        <w:bottom w:val="single" w:sz="6" w:space="1" w:color="auto"/>
      </w:pBdr>
      <w:jc w:val="right"/>
      <w:rPr>
        <w:rFonts w:ascii="Tahoma" w:hAnsi="Tahoma" w:cs="Tahoma"/>
        <w:b/>
        <w:color w:val="17365D"/>
        <w:sz w:val="8"/>
        <w:szCs w:val="18"/>
      </w:rPr>
    </w:pPr>
  </w:p>
  <w:p w:rsidR="00CC4A3D" w:rsidRDefault="00CC4A3D" w:rsidP="00E41C4F">
    <w:pPr>
      <w:pStyle w:val="Nagwek"/>
      <w:pBdr>
        <w:bottom w:val="single" w:sz="6" w:space="1" w:color="auto"/>
      </w:pBdr>
      <w:jc w:val="right"/>
      <w:rPr>
        <w:rFonts w:ascii="Tahoma" w:hAnsi="Tahoma" w:cs="Tahoma"/>
        <w:b/>
        <w:color w:val="17365D"/>
        <w:sz w:val="8"/>
        <w:szCs w:val="18"/>
      </w:rPr>
    </w:pPr>
  </w:p>
  <w:p w:rsidR="00CC4A3D" w:rsidRDefault="00CC4A3D" w:rsidP="00E41C4F">
    <w:pPr>
      <w:pStyle w:val="Nagwek"/>
      <w:pBdr>
        <w:bottom w:val="single" w:sz="6" w:space="1" w:color="auto"/>
      </w:pBdr>
      <w:jc w:val="right"/>
      <w:rPr>
        <w:rFonts w:ascii="Tahoma" w:hAnsi="Tahoma" w:cs="Tahoma"/>
        <w:b/>
        <w:color w:val="17365D"/>
        <w:sz w:val="8"/>
        <w:szCs w:val="18"/>
      </w:rPr>
    </w:pPr>
  </w:p>
  <w:p w:rsidR="00CC4A3D" w:rsidRPr="001B1CA5" w:rsidRDefault="00CC4A3D" w:rsidP="00E41C4F">
    <w:pPr>
      <w:pStyle w:val="Nagwek"/>
      <w:pBdr>
        <w:bottom w:val="single" w:sz="6" w:space="1" w:color="auto"/>
      </w:pBdr>
      <w:jc w:val="right"/>
      <w:rPr>
        <w:rFonts w:ascii="Tahoma" w:hAnsi="Tahoma" w:cs="Tahoma"/>
        <w:b/>
        <w:color w:val="17365D"/>
        <w:sz w:val="8"/>
        <w:szCs w:val="18"/>
      </w:rPr>
    </w:pPr>
  </w:p>
  <w:p w:rsidR="00A12852" w:rsidRPr="00FA4164" w:rsidRDefault="00A12852" w:rsidP="00E91827">
    <w:pPr>
      <w:pStyle w:val="Nagwek"/>
      <w:rPr>
        <w:rFonts w:ascii="Garamond" w:hAnsi="Garamond"/>
        <w:color w:val="17365D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C3A"/>
    <w:multiLevelType w:val="hybridMultilevel"/>
    <w:tmpl w:val="2E50F75C"/>
    <w:lvl w:ilvl="0" w:tplc="91781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693F66"/>
    <w:multiLevelType w:val="hybridMultilevel"/>
    <w:tmpl w:val="69F69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1273F4"/>
    <w:multiLevelType w:val="hybridMultilevel"/>
    <w:tmpl w:val="58EE0BBE"/>
    <w:lvl w:ilvl="0" w:tplc="C2D602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C170F"/>
    <w:multiLevelType w:val="hybridMultilevel"/>
    <w:tmpl w:val="89AC2254"/>
    <w:lvl w:ilvl="0" w:tplc="6E0EA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82E48"/>
    <w:multiLevelType w:val="hybridMultilevel"/>
    <w:tmpl w:val="58EE0BBE"/>
    <w:lvl w:ilvl="0" w:tplc="C2D602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633D3"/>
    <w:multiLevelType w:val="hybridMultilevel"/>
    <w:tmpl w:val="A7944CF0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40"/>
    <w:rsid w:val="00000931"/>
    <w:rsid w:val="0003212F"/>
    <w:rsid w:val="00036F2C"/>
    <w:rsid w:val="0004517A"/>
    <w:rsid w:val="00046E22"/>
    <w:rsid w:val="000517A5"/>
    <w:rsid w:val="00057087"/>
    <w:rsid w:val="0008775D"/>
    <w:rsid w:val="0009496D"/>
    <w:rsid w:val="000B048E"/>
    <w:rsid w:val="000B785E"/>
    <w:rsid w:val="000C59D9"/>
    <w:rsid w:val="000E2AC5"/>
    <w:rsid w:val="000E6ADA"/>
    <w:rsid w:val="00112183"/>
    <w:rsid w:val="0012048B"/>
    <w:rsid w:val="0012266C"/>
    <w:rsid w:val="00126A92"/>
    <w:rsid w:val="00132492"/>
    <w:rsid w:val="00141CD5"/>
    <w:rsid w:val="001428B6"/>
    <w:rsid w:val="00146F55"/>
    <w:rsid w:val="00150103"/>
    <w:rsid w:val="00175332"/>
    <w:rsid w:val="00180CF7"/>
    <w:rsid w:val="00181F0A"/>
    <w:rsid w:val="001A3554"/>
    <w:rsid w:val="001A6AA5"/>
    <w:rsid w:val="001B1CA5"/>
    <w:rsid w:val="001C23A7"/>
    <w:rsid w:val="001D02D3"/>
    <w:rsid w:val="001D0489"/>
    <w:rsid w:val="001D606C"/>
    <w:rsid w:val="001E199C"/>
    <w:rsid w:val="001E4E03"/>
    <w:rsid w:val="001E77BB"/>
    <w:rsid w:val="001F2004"/>
    <w:rsid w:val="001F5237"/>
    <w:rsid w:val="00201359"/>
    <w:rsid w:val="00202294"/>
    <w:rsid w:val="002614E1"/>
    <w:rsid w:val="00266302"/>
    <w:rsid w:val="00274DE7"/>
    <w:rsid w:val="00282A91"/>
    <w:rsid w:val="002A1EB5"/>
    <w:rsid w:val="002B14C8"/>
    <w:rsid w:val="002B4D26"/>
    <w:rsid w:val="002C3E39"/>
    <w:rsid w:val="002C54ED"/>
    <w:rsid w:val="002F63A6"/>
    <w:rsid w:val="003125BE"/>
    <w:rsid w:val="00321FB0"/>
    <w:rsid w:val="00333804"/>
    <w:rsid w:val="00336E51"/>
    <w:rsid w:val="0034134A"/>
    <w:rsid w:val="003413DA"/>
    <w:rsid w:val="0034498C"/>
    <w:rsid w:val="00376FD4"/>
    <w:rsid w:val="00381FEE"/>
    <w:rsid w:val="00386CD7"/>
    <w:rsid w:val="00394F2E"/>
    <w:rsid w:val="003B6C9A"/>
    <w:rsid w:val="003C0755"/>
    <w:rsid w:val="003C2BAF"/>
    <w:rsid w:val="003D7116"/>
    <w:rsid w:val="003F152C"/>
    <w:rsid w:val="00403017"/>
    <w:rsid w:val="004159D2"/>
    <w:rsid w:val="00415F77"/>
    <w:rsid w:val="004260A8"/>
    <w:rsid w:val="0044090E"/>
    <w:rsid w:val="004644D8"/>
    <w:rsid w:val="0046752F"/>
    <w:rsid w:val="004702FE"/>
    <w:rsid w:val="0047731E"/>
    <w:rsid w:val="00486B7B"/>
    <w:rsid w:val="00494584"/>
    <w:rsid w:val="004A2FD6"/>
    <w:rsid w:val="004A7B94"/>
    <w:rsid w:val="004B2041"/>
    <w:rsid w:val="004C13F2"/>
    <w:rsid w:val="004C3F27"/>
    <w:rsid w:val="004E012A"/>
    <w:rsid w:val="004F624E"/>
    <w:rsid w:val="00506E83"/>
    <w:rsid w:val="005112D9"/>
    <w:rsid w:val="00520202"/>
    <w:rsid w:val="0054231C"/>
    <w:rsid w:val="005451B1"/>
    <w:rsid w:val="00545815"/>
    <w:rsid w:val="00553789"/>
    <w:rsid w:val="00561919"/>
    <w:rsid w:val="005631FF"/>
    <w:rsid w:val="00565B7F"/>
    <w:rsid w:val="00572F7E"/>
    <w:rsid w:val="005805D1"/>
    <w:rsid w:val="00581E59"/>
    <w:rsid w:val="00582214"/>
    <w:rsid w:val="00586AEC"/>
    <w:rsid w:val="005918D7"/>
    <w:rsid w:val="005B54CE"/>
    <w:rsid w:val="005C5A2F"/>
    <w:rsid w:val="005C6332"/>
    <w:rsid w:val="005E6043"/>
    <w:rsid w:val="00604EC3"/>
    <w:rsid w:val="00605A8F"/>
    <w:rsid w:val="00610591"/>
    <w:rsid w:val="006321D5"/>
    <w:rsid w:val="0064423C"/>
    <w:rsid w:val="00652231"/>
    <w:rsid w:val="00652284"/>
    <w:rsid w:val="006607BF"/>
    <w:rsid w:val="00660A96"/>
    <w:rsid w:val="0067738F"/>
    <w:rsid w:val="00681355"/>
    <w:rsid w:val="006A48E3"/>
    <w:rsid w:val="006B29C5"/>
    <w:rsid w:val="006B2B81"/>
    <w:rsid w:val="006B71D4"/>
    <w:rsid w:val="006B7EA0"/>
    <w:rsid w:val="006C686E"/>
    <w:rsid w:val="006D67A6"/>
    <w:rsid w:val="006E07B3"/>
    <w:rsid w:val="006F0FB9"/>
    <w:rsid w:val="006F1B39"/>
    <w:rsid w:val="006F29A9"/>
    <w:rsid w:val="0070247C"/>
    <w:rsid w:val="0073101C"/>
    <w:rsid w:val="0073336E"/>
    <w:rsid w:val="00737271"/>
    <w:rsid w:val="007440A4"/>
    <w:rsid w:val="00772CBB"/>
    <w:rsid w:val="007907DF"/>
    <w:rsid w:val="007956E4"/>
    <w:rsid w:val="007959EB"/>
    <w:rsid w:val="007A3A4B"/>
    <w:rsid w:val="007B2F6C"/>
    <w:rsid w:val="007C421E"/>
    <w:rsid w:val="007D4405"/>
    <w:rsid w:val="007E0040"/>
    <w:rsid w:val="007E1ED9"/>
    <w:rsid w:val="007E2A15"/>
    <w:rsid w:val="007E337E"/>
    <w:rsid w:val="007E3A18"/>
    <w:rsid w:val="007E754E"/>
    <w:rsid w:val="007F7C05"/>
    <w:rsid w:val="008104CE"/>
    <w:rsid w:val="0081740C"/>
    <w:rsid w:val="00817C1B"/>
    <w:rsid w:val="008210A6"/>
    <w:rsid w:val="00821EE6"/>
    <w:rsid w:val="00824808"/>
    <w:rsid w:val="00826B7A"/>
    <w:rsid w:val="008443A3"/>
    <w:rsid w:val="0085727C"/>
    <w:rsid w:val="0086408C"/>
    <w:rsid w:val="0087438F"/>
    <w:rsid w:val="008745CE"/>
    <w:rsid w:val="00884A76"/>
    <w:rsid w:val="008934BF"/>
    <w:rsid w:val="008A7C53"/>
    <w:rsid w:val="008B0C3E"/>
    <w:rsid w:val="009007C3"/>
    <w:rsid w:val="00904038"/>
    <w:rsid w:val="00911E5C"/>
    <w:rsid w:val="0091564E"/>
    <w:rsid w:val="00915B2F"/>
    <w:rsid w:val="00917A71"/>
    <w:rsid w:val="00922D7B"/>
    <w:rsid w:val="00926335"/>
    <w:rsid w:val="00950EA1"/>
    <w:rsid w:val="00952738"/>
    <w:rsid w:val="0097019C"/>
    <w:rsid w:val="00970478"/>
    <w:rsid w:val="00976EA0"/>
    <w:rsid w:val="00982DCE"/>
    <w:rsid w:val="00987F15"/>
    <w:rsid w:val="009903F4"/>
    <w:rsid w:val="00991E5D"/>
    <w:rsid w:val="00992D38"/>
    <w:rsid w:val="009A2EE5"/>
    <w:rsid w:val="009A6FEF"/>
    <w:rsid w:val="009B2362"/>
    <w:rsid w:val="009D23DD"/>
    <w:rsid w:val="009D30C3"/>
    <w:rsid w:val="009D3662"/>
    <w:rsid w:val="009E2D84"/>
    <w:rsid w:val="009E7843"/>
    <w:rsid w:val="009F290C"/>
    <w:rsid w:val="00A00BB3"/>
    <w:rsid w:val="00A00F53"/>
    <w:rsid w:val="00A05003"/>
    <w:rsid w:val="00A12852"/>
    <w:rsid w:val="00A20250"/>
    <w:rsid w:val="00A4000B"/>
    <w:rsid w:val="00A4333B"/>
    <w:rsid w:val="00A55E1F"/>
    <w:rsid w:val="00A659DB"/>
    <w:rsid w:val="00A733C0"/>
    <w:rsid w:val="00A76B0C"/>
    <w:rsid w:val="00A801B1"/>
    <w:rsid w:val="00A8032B"/>
    <w:rsid w:val="00A92C14"/>
    <w:rsid w:val="00AC7E06"/>
    <w:rsid w:val="00AF173A"/>
    <w:rsid w:val="00B02313"/>
    <w:rsid w:val="00B02DBC"/>
    <w:rsid w:val="00B0717D"/>
    <w:rsid w:val="00B11B46"/>
    <w:rsid w:val="00B1715A"/>
    <w:rsid w:val="00B34A05"/>
    <w:rsid w:val="00B36946"/>
    <w:rsid w:val="00B36BB9"/>
    <w:rsid w:val="00B50CE8"/>
    <w:rsid w:val="00B6312F"/>
    <w:rsid w:val="00B87DF9"/>
    <w:rsid w:val="00B93093"/>
    <w:rsid w:val="00BB0D09"/>
    <w:rsid w:val="00BB410A"/>
    <w:rsid w:val="00BC7593"/>
    <w:rsid w:val="00BD778B"/>
    <w:rsid w:val="00C025F6"/>
    <w:rsid w:val="00C25E93"/>
    <w:rsid w:val="00C31A11"/>
    <w:rsid w:val="00C361F9"/>
    <w:rsid w:val="00C51039"/>
    <w:rsid w:val="00CA05E6"/>
    <w:rsid w:val="00CA31BE"/>
    <w:rsid w:val="00CB184A"/>
    <w:rsid w:val="00CC3687"/>
    <w:rsid w:val="00CC4A3D"/>
    <w:rsid w:val="00CC4C6F"/>
    <w:rsid w:val="00CD4288"/>
    <w:rsid w:val="00CE5492"/>
    <w:rsid w:val="00D0364C"/>
    <w:rsid w:val="00D1099A"/>
    <w:rsid w:val="00D11F8C"/>
    <w:rsid w:val="00D2073F"/>
    <w:rsid w:val="00D244A4"/>
    <w:rsid w:val="00D26615"/>
    <w:rsid w:val="00D34C5E"/>
    <w:rsid w:val="00D411ED"/>
    <w:rsid w:val="00D4333A"/>
    <w:rsid w:val="00D857F3"/>
    <w:rsid w:val="00DA11ED"/>
    <w:rsid w:val="00DA1995"/>
    <w:rsid w:val="00DA4C2A"/>
    <w:rsid w:val="00DA690C"/>
    <w:rsid w:val="00DD19F9"/>
    <w:rsid w:val="00DE4137"/>
    <w:rsid w:val="00DE5290"/>
    <w:rsid w:val="00DF0BA5"/>
    <w:rsid w:val="00E27691"/>
    <w:rsid w:val="00E30335"/>
    <w:rsid w:val="00E34152"/>
    <w:rsid w:val="00E41C4F"/>
    <w:rsid w:val="00E42B0D"/>
    <w:rsid w:val="00E75850"/>
    <w:rsid w:val="00E82547"/>
    <w:rsid w:val="00E91827"/>
    <w:rsid w:val="00E92C8C"/>
    <w:rsid w:val="00EA214A"/>
    <w:rsid w:val="00EA51F9"/>
    <w:rsid w:val="00EA6539"/>
    <w:rsid w:val="00EB0A6D"/>
    <w:rsid w:val="00EF2D90"/>
    <w:rsid w:val="00F12BD9"/>
    <w:rsid w:val="00F145F2"/>
    <w:rsid w:val="00F150C6"/>
    <w:rsid w:val="00F357A6"/>
    <w:rsid w:val="00F42FF0"/>
    <w:rsid w:val="00F73FC2"/>
    <w:rsid w:val="00FA4164"/>
    <w:rsid w:val="00FC7F46"/>
    <w:rsid w:val="00FD1503"/>
    <w:rsid w:val="00FE73DB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5C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82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7CF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25F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E7CF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273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F46"/>
  </w:style>
  <w:style w:type="paragraph" w:styleId="Stopka">
    <w:name w:val="footer"/>
    <w:basedOn w:val="Normalny"/>
    <w:link w:val="StopkaZnak"/>
    <w:uiPriority w:val="99"/>
    <w:unhideWhenUsed/>
    <w:rsid w:val="00F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F46"/>
  </w:style>
  <w:style w:type="paragraph" w:styleId="Tekstdymka">
    <w:name w:val="Balloon Text"/>
    <w:basedOn w:val="Normalny"/>
    <w:link w:val="TekstdymkaZnak"/>
    <w:uiPriority w:val="99"/>
    <w:semiHidden/>
    <w:unhideWhenUsed/>
    <w:rsid w:val="00FC7F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C7F4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C7F46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91827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A801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Jasnecieniowanieakcent5">
    <w:name w:val="Light Shading Accent 5"/>
    <w:basedOn w:val="Standardowy"/>
    <w:uiPriority w:val="60"/>
    <w:rsid w:val="0020135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alistaakcent5">
    <w:name w:val="Light List Accent 5"/>
    <w:basedOn w:val="Standardowy"/>
    <w:uiPriority w:val="61"/>
    <w:rsid w:val="0020135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redniecieniowanie1akcent5">
    <w:name w:val="Medium Shading 1 Accent 5"/>
    <w:basedOn w:val="Standardowy"/>
    <w:uiPriority w:val="63"/>
    <w:rsid w:val="0020135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lista1akcent5">
    <w:name w:val="Medium List 1 Accent 5"/>
    <w:basedOn w:val="Standardowy"/>
    <w:uiPriority w:val="65"/>
    <w:rsid w:val="00201359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Tekstpodstawowy">
    <w:name w:val="Body Text"/>
    <w:basedOn w:val="Normalny"/>
    <w:link w:val="TekstpodstawowyZnak"/>
    <w:semiHidden/>
    <w:unhideWhenUsed/>
    <w:rsid w:val="00660A9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660A96"/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2F63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2F63A6"/>
    <w:rPr>
      <w:color w:val="auto"/>
    </w:rPr>
  </w:style>
  <w:style w:type="paragraph" w:customStyle="1" w:styleId="CM5">
    <w:name w:val="CM5"/>
    <w:basedOn w:val="Default"/>
    <w:next w:val="Default"/>
    <w:uiPriority w:val="99"/>
    <w:rsid w:val="002F63A6"/>
    <w:rPr>
      <w:color w:val="auto"/>
    </w:rPr>
  </w:style>
  <w:style w:type="character" w:customStyle="1" w:styleId="Nagwek3Znak">
    <w:name w:val="Nagłówek 3 Znak"/>
    <w:link w:val="Nagwek3"/>
    <w:uiPriority w:val="9"/>
    <w:rsid w:val="00C025F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2Znak">
    <w:name w:val="Nagłówek 2 Znak"/>
    <w:link w:val="Nagwek2"/>
    <w:uiPriority w:val="9"/>
    <w:rsid w:val="00FE7CF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FE7CF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05708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">
    <w:name w:val="tytuł"/>
    <w:basedOn w:val="Normalny"/>
    <w:rsid w:val="00057087"/>
    <w:pPr>
      <w:spacing w:after="0" w:line="240" w:lineRule="auto"/>
      <w:jc w:val="center"/>
    </w:pPr>
    <w:rPr>
      <w:rFonts w:ascii="Times New Roman" w:eastAsia="Times New Roman" w:hAnsi="Times New Roman"/>
      <w:bCs/>
      <w:sz w:val="32"/>
      <w:szCs w:val="24"/>
      <w:lang w:eastAsia="pl-PL"/>
    </w:rPr>
  </w:style>
  <w:style w:type="character" w:customStyle="1" w:styleId="Nagwek5Znak">
    <w:name w:val="Nagłówek 5 Znak"/>
    <w:link w:val="Nagwek5"/>
    <w:uiPriority w:val="9"/>
    <w:rsid w:val="0095273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5273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952738"/>
    <w:rPr>
      <w:sz w:val="22"/>
      <w:szCs w:val="22"/>
      <w:lang w:eastAsia="en-US"/>
    </w:rPr>
  </w:style>
  <w:style w:type="paragraph" w:styleId="NormalnyWeb">
    <w:name w:val="Normal (Web)"/>
    <w:basedOn w:val="Normalny"/>
    <w:rsid w:val="00952738"/>
    <w:pPr>
      <w:spacing w:before="100"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733C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A733C0"/>
    <w:rPr>
      <w:rFonts w:ascii="Times New Roman" w:eastAsia="Times New Roman" w:hAnsi="Times New Roman"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2D8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C3E39"/>
    <w:pPr>
      <w:tabs>
        <w:tab w:val="right" w:leader="dot" w:pos="9736"/>
      </w:tabs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9E2D84"/>
    <w:pPr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9E2D84"/>
    <w:pPr>
      <w:ind w:left="660"/>
    </w:pPr>
  </w:style>
  <w:style w:type="paragraph" w:styleId="Tekstblokowy">
    <w:name w:val="Block Text"/>
    <w:basedOn w:val="Normalny"/>
    <w:rsid w:val="00520202"/>
    <w:pPr>
      <w:spacing w:before="100" w:beforeAutospacing="1" w:after="100" w:afterAutospacing="1" w:line="240" w:lineRule="auto"/>
      <w:ind w:left="1080" w:right="720"/>
    </w:pPr>
    <w:rPr>
      <w:rFonts w:ascii="Arial" w:eastAsia="Times New Roman" w:hAnsi="Arial" w:cs="Arial"/>
      <w:sz w:val="28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20202"/>
    <w:pPr>
      <w:ind w:left="440"/>
    </w:pPr>
  </w:style>
  <w:style w:type="paragraph" w:styleId="Spistreci5">
    <w:name w:val="toc 5"/>
    <w:basedOn w:val="Normalny"/>
    <w:next w:val="Normalny"/>
    <w:autoRedefine/>
    <w:uiPriority w:val="39"/>
    <w:unhideWhenUsed/>
    <w:rsid w:val="00520202"/>
    <w:pPr>
      <w:spacing w:after="100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20202"/>
    <w:pPr>
      <w:spacing w:after="100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20202"/>
    <w:pPr>
      <w:spacing w:after="100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20202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20202"/>
    <w:pPr>
      <w:spacing w:after="100"/>
      <w:ind w:left="1760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1919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619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619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5C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82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7CF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25F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E7CF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273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F46"/>
  </w:style>
  <w:style w:type="paragraph" w:styleId="Stopka">
    <w:name w:val="footer"/>
    <w:basedOn w:val="Normalny"/>
    <w:link w:val="StopkaZnak"/>
    <w:uiPriority w:val="99"/>
    <w:unhideWhenUsed/>
    <w:rsid w:val="00F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F46"/>
  </w:style>
  <w:style w:type="paragraph" w:styleId="Tekstdymka">
    <w:name w:val="Balloon Text"/>
    <w:basedOn w:val="Normalny"/>
    <w:link w:val="TekstdymkaZnak"/>
    <w:uiPriority w:val="99"/>
    <w:semiHidden/>
    <w:unhideWhenUsed/>
    <w:rsid w:val="00FC7F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C7F4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C7F46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91827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A801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Jasnecieniowanieakcent5">
    <w:name w:val="Light Shading Accent 5"/>
    <w:basedOn w:val="Standardowy"/>
    <w:uiPriority w:val="60"/>
    <w:rsid w:val="0020135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alistaakcent5">
    <w:name w:val="Light List Accent 5"/>
    <w:basedOn w:val="Standardowy"/>
    <w:uiPriority w:val="61"/>
    <w:rsid w:val="0020135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redniecieniowanie1akcent5">
    <w:name w:val="Medium Shading 1 Accent 5"/>
    <w:basedOn w:val="Standardowy"/>
    <w:uiPriority w:val="63"/>
    <w:rsid w:val="0020135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lista1akcent5">
    <w:name w:val="Medium List 1 Accent 5"/>
    <w:basedOn w:val="Standardowy"/>
    <w:uiPriority w:val="65"/>
    <w:rsid w:val="00201359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Tekstpodstawowy">
    <w:name w:val="Body Text"/>
    <w:basedOn w:val="Normalny"/>
    <w:link w:val="TekstpodstawowyZnak"/>
    <w:semiHidden/>
    <w:unhideWhenUsed/>
    <w:rsid w:val="00660A9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660A96"/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2F63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2F63A6"/>
    <w:rPr>
      <w:color w:val="auto"/>
    </w:rPr>
  </w:style>
  <w:style w:type="paragraph" w:customStyle="1" w:styleId="CM5">
    <w:name w:val="CM5"/>
    <w:basedOn w:val="Default"/>
    <w:next w:val="Default"/>
    <w:uiPriority w:val="99"/>
    <w:rsid w:val="002F63A6"/>
    <w:rPr>
      <w:color w:val="auto"/>
    </w:rPr>
  </w:style>
  <w:style w:type="character" w:customStyle="1" w:styleId="Nagwek3Znak">
    <w:name w:val="Nagłówek 3 Znak"/>
    <w:link w:val="Nagwek3"/>
    <w:uiPriority w:val="9"/>
    <w:rsid w:val="00C025F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2Znak">
    <w:name w:val="Nagłówek 2 Znak"/>
    <w:link w:val="Nagwek2"/>
    <w:uiPriority w:val="9"/>
    <w:rsid w:val="00FE7CF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FE7CF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05708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">
    <w:name w:val="tytuł"/>
    <w:basedOn w:val="Normalny"/>
    <w:rsid w:val="00057087"/>
    <w:pPr>
      <w:spacing w:after="0" w:line="240" w:lineRule="auto"/>
      <w:jc w:val="center"/>
    </w:pPr>
    <w:rPr>
      <w:rFonts w:ascii="Times New Roman" w:eastAsia="Times New Roman" w:hAnsi="Times New Roman"/>
      <w:bCs/>
      <w:sz w:val="32"/>
      <w:szCs w:val="24"/>
      <w:lang w:eastAsia="pl-PL"/>
    </w:rPr>
  </w:style>
  <w:style w:type="character" w:customStyle="1" w:styleId="Nagwek5Znak">
    <w:name w:val="Nagłówek 5 Znak"/>
    <w:link w:val="Nagwek5"/>
    <w:uiPriority w:val="9"/>
    <w:rsid w:val="0095273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5273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952738"/>
    <w:rPr>
      <w:sz w:val="22"/>
      <w:szCs w:val="22"/>
      <w:lang w:eastAsia="en-US"/>
    </w:rPr>
  </w:style>
  <w:style w:type="paragraph" w:styleId="NormalnyWeb">
    <w:name w:val="Normal (Web)"/>
    <w:basedOn w:val="Normalny"/>
    <w:rsid w:val="00952738"/>
    <w:pPr>
      <w:spacing w:before="100"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733C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A733C0"/>
    <w:rPr>
      <w:rFonts w:ascii="Times New Roman" w:eastAsia="Times New Roman" w:hAnsi="Times New Roman"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2D8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C3E39"/>
    <w:pPr>
      <w:tabs>
        <w:tab w:val="right" w:leader="dot" w:pos="9736"/>
      </w:tabs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9E2D84"/>
    <w:pPr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9E2D84"/>
    <w:pPr>
      <w:ind w:left="660"/>
    </w:pPr>
  </w:style>
  <w:style w:type="paragraph" w:styleId="Tekstblokowy">
    <w:name w:val="Block Text"/>
    <w:basedOn w:val="Normalny"/>
    <w:rsid w:val="00520202"/>
    <w:pPr>
      <w:spacing w:before="100" w:beforeAutospacing="1" w:after="100" w:afterAutospacing="1" w:line="240" w:lineRule="auto"/>
      <w:ind w:left="1080" w:right="720"/>
    </w:pPr>
    <w:rPr>
      <w:rFonts w:ascii="Arial" w:eastAsia="Times New Roman" w:hAnsi="Arial" w:cs="Arial"/>
      <w:sz w:val="28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20202"/>
    <w:pPr>
      <w:ind w:left="440"/>
    </w:pPr>
  </w:style>
  <w:style w:type="paragraph" w:styleId="Spistreci5">
    <w:name w:val="toc 5"/>
    <w:basedOn w:val="Normalny"/>
    <w:next w:val="Normalny"/>
    <w:autoRedefine/>
    <w:uiPriority w:val="39"/>
    <w:unhideWhenUsed/>
    <w:rsid w:val="00520202"/>
    <w:pPr>
      <w:spacing w:after="100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20202"/>
    <w:pPr>
      <w:spacing w:after="100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20202"/>
    <w:pPr>
      <w:spacing w:after="100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20202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20202"/>
    <w:pPr>
      <w:spacing w:after="100"/>
      <w:ind w:left="1760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1919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619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619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7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8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3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9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6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60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4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1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0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7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3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07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7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0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7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3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2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098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5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3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2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5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82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8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1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2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2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2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4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0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03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L%20Gosia\Desktop\aktualizacja%20minigrant\OTydzienWLB_listownik-mono2014-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DE9F0-62D8-4ECE-937C-C5964E3E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OTydzienWLB_listownik-mono2014-new</Template>
  <TotalTime>0</TotalTime>
  <Pages>4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 Gosia</dc:creator>
  <cp:lastModifiedBy>FAL Gosia</cp:lastModifiedBy>
  <cp:revision>2</cp:revision>
  <cp:lastPrinted>2014-07-24T15:11:00Z</cp:lastPrinted>
  <dcterms:created xsi:type="dcterms:W3CDTF">2014-07-25T08:41:00Z</dcterms:created>
  <dcterms:modified xsi:type="dcterms:W3CDTF">2014-07-25T08:41:00Z</dcterms:modified>
</cp:coreProperties>
</file>